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Sediul: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Telefon/fax: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Adresă de e-mail: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Persoană de contact: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OFERTĂ</w:t>
      </w:r>
      <w:r w:rsidR="00DC75E6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FINANCIARĂ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DC75E6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ab/>
        <w:t>Prin prezenta, vă transmitem următoarea ofertă de preţ pentru</w:t>
      </w:r>
      <w:r w:rsidRPr="00C3523C">
        <w:rPr>
          <w:rFonts w:ascii="Times New Roman" w:hAnsi="Times New Roman" w:cs="Times New Roman"/>
          <w:sz w:val="24"/>
          <w:szCs w:val="24"/>
        </w:rPr>
        <w:t xml:space="preserve"> </w:t>
      </w:r>
      <w:r w:rsidR="00DC75E6">
        <w:rPr>
          <w:rFonts w:ascii="Times New Roman" w:hAnsi="Times New Roman" w:cs="Times New Roman"/>
          <w:b/>
          <w:bCs/>
          <w:sz w:val="24"/>
          <w:szCs w:val="24"/>
        </w:rPr>
        <w:t>Multifuncțională laser monocrom</w:t>
      </w:r>
      <w:r w:rsidR="00AC6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23C">
        <w:rPr>
          <w:rFonts w:ascii="Times New Roman" w:hAnsi="Times New Roman" w:cs="Times New Roman"/>
          <w:sz w:val="24"/>
          <w:szCs w:val="24"/>
        </w:rPr>
        <w:t>necesar</w:t>
      </w:r>
      <w:r w:rsidR="00DC75E6">
        <w:rPr>
          <w:rFonts w:ascii="Times New Roman" w:hAnsi="Times New Roman" w:cs="Times New Roman"/>
          <w:sz w:val="24"/>
          <w:szCs w:val="24"/>
        </w:rPr>
        <w:t>ă</w:t>
      </w:r>
      <w:r w:rsidRPr="00C3523C">
        <w:rPr>
          <w:rFonts w:ascii="Times New Roman" w:hAnsi="Times New Roman" w:cs="Times New Roman"/>
          <w:sz w:val="24"/>
          <w:szCs w:val="24"/>
        </w:rPr>
        <w:t xml:space="preserve"> în cadrul Proiectului cu titlul</w:t>
      </w:r>
      <w:r w:rsidRPr="00C3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5E6">
        <w:rPr>
          <w:rFonts w:ascii="Times New Roman" w:hAnsi="Times New Roman" w:cs="Times New Roman"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DC75E6">
        <w:rPr>
          <w:rFonts w:ascii="Times New Roman" w:hAnsi="Times New Roman" w:cs="Times New Roman"/>
          <w:sz w:val="24"/>
          <w:szCs w:val="24"/>
        </w:rPr>
        <w:t xml:space="preserve">, cod SIPOCA 455, Cod </w:t>
      </w:r>
      <w:proofErr w:type="spellStart"/>
      <w:r w:rsidRPr="00DC75E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C75E6">
        <w:rPr>
          <w:rFonts w:ascii="Times New Roman" w:hAnsi="Times New Roman" w:cs="Times New Roman"/>
          <w:sz w:val="24"/>
          <w:szCs w:val="24"/>
        </w:rPr>
        <w:t xml:space="preserve"> SMIS 118716, finanțat prin </w:t>
      </w:r>
      <w:r w:rsidRPr="00C3523C">
        <w:rPr>
          <w:rFonts w:ascii="Times New Roman" w:hAnsi="Times New Roman" w:cs="Times New Roman"/>
          <w:b/>
          <w:sz w:val="24"/>
          <w:szCs w:val="24"/>
        </w:rPr>
        <w:t>Programul Operațional Capacitate Administrativă 2014-2020,</w:t>
      </w:r>
      <w:r w:rsidRPr="00C3523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DC75E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în baza contractului de finanțare nr. 121 din 29.05.2018. </w:t>
      </w:r>
    </w:p>
    <w:p w:rsidR="00221E94" w:rsidRPr="00C3523C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1987"/>
        <w:gridCol w:w="2126"/>
      </w:tblGrid>
      <w:tr w:rsidR="00221E94" w:rsidRPr="00C3523C" w:rsidTr="00221E94">
        <w:tc>
          <w:tcPr>
            <w:tcW w:w="648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shd w:val="clear" w:color="auto" w:fill="auto"/>
          </w:tcPr>
          <w:p w:rsidR="00221E94" w:rsidRPr="00C3523C" w:rsidRDefault="00221E94" w:rsidP="00D6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CF7060" w:rsidRPr="00C3523C" w:rsidTr="00221E94">
        <w:tc>
          <w:tcPr>
            <w:tcW w:w="648" w:type="dxa"/>
            <w:shd w:val="clear" w:color="auto" w:fill="auto"/>
          </w:tcPr>
          <w:p w:rsidR="00CF7060" w:rsidRPr="00C3523C" w:rsidRDefault="00EA4031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</w:t>
            </w:r>
            <w:r w:rsidR="00CF70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700" w:type="dxa"/>
          </w:tcPr>
          <w:p w:rsidR="00CF7060" w:rsidRDefault="00AC6513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Multifuncțională laser monocrom</w:t>
            </w:r>
          </w:p>
          <w:p w:rsidR="00D579C1" w:rsidRDefault="00D579C1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79C1" w:rsidRDefault="00D579C1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F7060" w:rsidRPr="00C3523C" w:rsidRDefault="00AC6513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CF7060" w:rsidRPr="00C3523C" w:rsidRDefault="00CF7060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CF7060" w:rsidRPr="00C3523C" w:rsidRDefault="00CF7060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221E94">
        <w:trPr>
          <w:trHeight w:val="381"/>
        </w:trPr>
        <w:tc>
          <w:tcPr>
            <w:tcW w:w="648" w:type="dxa"/>
            <w:shd w:val="clear" w:color="auto" w:fill="auto"/>
          </w:tcPr>
          <w:p w:rsidR="00221E94" w:rsidRPr="00C3523C" w:rsidRDefault="00EA4031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  <w:r w:rsidR="00221E94"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221E94">
        <w:trPr>
          <w:trHeight w:val="327"/>
        </w:trPr>
        <w:tc>
          <w:tcPr>
            <w:tcW w:w="648" w:type="dxa"/>
            <w:shd w:val="clear" w:color="auto" w:fill="auto"/>
          </w:tcPr>
          <w:p w:rsidR="00221E94" w:rsidRPr="00C3523C" w:rsidRDefault="00EA4031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  <w:r w:rsidR="00221E94"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221E94" w:rsidRPr="00C3523C" w:rsidRDefault="00221E94" w:rsidP="00221E94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...........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221E94" w:rsidRPr="00C3523C" w:rsidRDefault="00FC6633" w:rsidP="00221E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Precizăm că</w:t>
      </w:r>
      <w:bookmarkStart w:id="0" w:name="_GoBack"/>
      <w:bookmarkEnd w:id="0"/>
      <w:r w:rsidR="00221E94"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: </w:t>
      </w:r>
      <w:r w:rsidR="00221E94" w:rsidRPr="00D579C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nu depunem ofertă alternativă</w:t>
      </w:r>
      <w:r w:rsidR="00221E94"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</w:p>
    <w:p w:rsidR="00221E94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8824EB" w:rsidRPr="00AD0113" w:rsidRDefault="008824EB" w:rsidP="008824EB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:rsidR="008824EB" w:rsidRPr="00AD0113" w:rsidRDefault="008824EB" w:rsidP="008824EB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_____________, legal autorizat să semnez</w:t>
      </w:r>
    </w:p>
    <w:p w:rsidR="008824EB" w:rsidRPr="00AD0113" w:rsidRDefault="008824EB" w:rsidP="008824EB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eastAsia="ro-RO"/>
        </w:rPr>
        <w:t>i în numele ____________________________________.</w:t>
      </w:r>
    </w:p>
    <w:p w:rsidR="00221E94" w:rsidRPr="00C3523C" w:rsidRDefault="008824EB" w:rsidP="00DC75E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0113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eastAsia="ro-RO"/>
        </w:rPr>
        <w:t>(denumire/nume operator economic)</w:t>
      </w:r>
    </w:p>
    <w:sectPr w:rsidR="00221E94" w:rsidRPr="00C3523C" w:rsidSect="00FB7BE1">
      <w:headerReference w:type="default" r:id="rId6"/>
      <w:footerReference w:type="default" r:id="rId7"/>
      <w:pgSz w:w="12240" w:h="15840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C" w:rsidRDefault="00AC6E1C" w:rsidP="001E5349">
      <w:pPr>
        <w:spacing w:after="0" w:line="240" w:lineRule="auto"/>
      </w:pPr>
      <w:r>
        <w:separator/>
      </w:r>
    </w:p>
  </w:endnote>
  <w:endnote w:type="continuationSeparator" w:id="0">
    <w:p w:rsidR="00AC6E1C" w:rsidRDefault="00AC6E1C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S Gothic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>
    <w:pPr>
      <w:pStyle w:val="Foo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C" w:rsidRDefault="00AC6E1C" w:rsidP="001E5349">
      <w:pPr>
        <w:spacing w:after="0" w:line="240" w:lineRule="auto"/>
      </w:pPr>
      <w:r>
        <w:separator/>
      </w:r>
    </w:p>
  </w:footnote>
  <w:footnote w:type="continuationSeparator" w:id="0">
    <w:p w:rsidR="00AC6E1C" w:rsidRDefault="00AC6E1C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Header"/>
    </w:pPr>
    <w:r>
      <w:rPr>
        <w:noProof/>
        <w:lang w:eastAsia="en-US"/>
      </w:rPr>
      <w:drawing>
        <wp:inline distT="0" distB="0" distL="0" distR="0">
          <wp:extent cx="5943600" cy="621030"/>
          <wp:effectExtent l="0" t="0" r="0" b="7620"/>
          <wp:docPr id="35" name="I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94"/>
    <w:rsid w:val="001E5349"/>
    <w:rsid w:val="00221E94"/>
    <w:rsid w:val="002D0A98"/>
    <w:rsid w:val="002E6C89"/>
    <w:rsid w:val="00330CDC"/>
    <w:rsid w:val="003C5132"/>
    <w:rsid w:val="003F46A8"/>
    <w:rsid w:val="005E2AB8"/>
    <w:rsid w:val="007B3152"/>
    <w:rsid w:val="008824EB"/>
    <w:rsid w:val="00A835FF"/>
    <w:rsid w:val="00AC6513"/>
    <w:rsid w:val="00AC6E1C"/>
    <w:rsid w:val="00CF7060"/>
    <w:rsid w:val="00D579C1"/>
    <w:rsid w:val="00D61656"/>
    <w:rsid w:val="00DC75E6"/>
    <w:rsid w:val="00E51363"/>
    <w:rsid w:val="00EA4031"/>
    <w:rsid w:val="00FB7BE1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515C7"/>
  <w15:chartTrackingRefBased/>
  <w15:docId w15:val="{BC095EF3-AEB4-4E49-A4CF-E0334B3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94"/>
    <w:rPr>
      <w:rFonts w:eastAsiaTheme="minorHAnsi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portret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sablon_POCA_tip_portret_color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6</cp:revision>
  <dcterms:created xsi:type="dcterms:W3CDTF">2018-07-09T11:34:00Z</dcterms:created>
  <dcterms:modified xsi:type="dcterms:W3CDTF">2018-08-03T07:08:00Z</dcterms:modified>
</cp:coreProperties>
</file>